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D2" w:rsidRPr="005115A0" w:rsidRDefault="007568D2" w:rsidP="007568D2">
      <w:pPr>
        <w:jc w:val="center"/>
        <w:rPr>
          <w:b/>
          <w:sz w:val="36"/>
          <w:szCs w:val="36"/>
        </w:rPr>
      </w:pPr>
      <w:r w:rsidRPr="005115A0">
        <w:rPr>
          <w:b/>
          <w:sz w:val="36"/>
          <w:szCs w:val="36"/>
        </w:rPr>
        <w:t>Mock Trial Coaches Conference</w:t>
      </w:r>
    </w:p>
    <w:p w:rsidR="007568D2" w:rsidRPr="003D2B7C" w:rsidRDefault="00C72364" w:rsidP="003D2B7C">
      <w:pPr>
        <w:spacing w:before="240"/>
        <w:jc w:val="center"/>
        <w:rPr>
          <w:b/>
          <w:sz w:val="28"/>
        </w:rPr>
      </w:pPr>
      <w:r>
        <w:rPr>
          <w:b/>
          <w:sz w:val="28"/>
        </w:rPr>
        <w:t>October 16, 2012</w:t>
      </w:r>
    </w:p>
    <w:p w:rsidR="007568D2" w:rsidRDefault="007568D2" w:rsidP="007568D2">
      <w:pPr>
        <w:jc w:val="center"/>
        <w:rPr>
          <w:b/>
          <w:sz w:val="28"/>
        </w:rPr>
      </w:pPr>
      <w:r w:rsidRPr="003D2B7C">
        <w:rPr>
          <w:b/>
          <w:sz w:val="28"/>
        </w:rPr>
        <w:t xml:space="preserve">1:00 p.m. </w:t>
      </w:r>
      <w:r w:rsidR="003D2B7C" w:rsidRPr="003D2B7C">
        <w:rPr>
          <w:b/>
          <w:sz w:val="28"/>
        </w:rPr>
        <w:t xml:space="preserve">- </w:t>
      </w:r>
      <w:r w:rsidRPr="003D2B7C">
        <w:rPr>
          <w:b/>
          <w:sz w:val="28"/>
        </w:rPr>
        <w:t>5:00 p.m.</w:t>
      </w:r>
    </w:p>
    <w:p w:rsidR="003D2B7C" w:rsidRDefault="003D2B7C" w:rsidP="007568D2">
      <w:pPr>
        <w:jc w:val="center"/>
        <w:rPr>
          <w:b/>
          <w:sz w:val="28"/>
        </w:rPr>
      </w:pPr>
    </w:p>
    <w:p w:rsidR="003D2B7C" w:rsidRPr="003D2B7C" w:rsidRDefault="003D2B7C" w:rsidP="003D2B7C">
      <w:pPr>
        <w:jc w:val="center"/>
        <w:rPr>
          <w:b/>
          <w:sz w:val="28"/>
        </w:rPr>
      </w:pPr>
      <w:r w:rsidRPr="003D2B7C">
        <w:rPr>
          <w:b/>
          <w:sz w:val="28"/>
        </w:rPr>
        <w:t>State Bar of Wisconsin</w:t>
      </w:r>
    </w:p>
    <w:p w:rsidR="003D2B7C" w:rsidRPr="003D2B7C" w:rsidRDefault="003D2B7C" w:rsidP="003D2B7C">
      <w:pPr>
        <w:jc w:val="center"/>
        <w:rPr>
          <w:b/>
          <w:sz w:val="28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r w:rsidRPr="003D2B7C">
              <w:rPr>
                <w:b/>
                <w:sz w:val="28"/>
              </w:rPr>
              <w:t>5302 Eastpark Blvd.</w:t>
            </w:r>
          </w:smartTag>
        </w:smartTag>
        <w:r w:rsidRPr="003D2B7C">
          <w:rPr>
            <w:b/>
            <w:sz w:val="28"/>
          </w:rPr>
          <w:t xml:space="preserve">, </w:t>
        </w:r>
        <w:smartTag w:uri="urn:schemas-microsoft-com:office:smarttags" w:element="City">
          <w:r w:rsidRPr="003D2B7C">
            <w:rPr>
              <w:b/>
              <w:sz w:val="28"/>
            </w:rPr>
            <w:t>Madison</w:t>
          </w:r>
        </w:smartTag>
        <w:r w:rsidRPr="003D2B7C">
          <w:rPr>
            <w:b/>
            <w:sz w:val="28"/>
          </w:rPr>
          <w:t xml:space="preserve">, </w:t>
        </w:r>
        <w:smartTag w:uri="urn:schemas-microsoft-com:office:smarttags" w:element="State">
          <w:r w:rsidRPr="003D2B7C">
            <w:rPr>
              <w:b/>
              <w:sz w:val="28"/>
            </w:rPr>
            <w:t>Wisconsin</w:t>
          </w:r>
        </w:smartTag>
      </w:smartTag>
    </w:p>
    <w:p w:rsidR="007568D2" w:rsidRDefault="007568D2" w:rsidP="007568D2">
      <w:pPr>
        <w:rPr>
          <w:b/>
        </w:rPr>
      </w:pPr>
    </w:p>
    <w:p w:rsidR="007568D2" w:rsidRDefault="007568D2" w:rsidP="007568D2">
      <w:pPr>
        <w:rPr>
          <w:b/>
        </w:rPr>
      </w:pPr>
    </w:p>
    <w:p w:rsidR="007568D2" w:rsidRPr="00F91D96" w:rsidRDefault="004C5D19" w:rsidP="007568D2">
      <w:pPr>
        <w:rPr>
          <w:b/>
        </w:rPr>
      </w:pPr>
      <w:r>
        <w:t xml:space="preserve">Experienced and new mock trial coaches alike will find this conference helpful.  </w:t>
      </w:r>
      <w:r w:rsidR="007568D2">
        <w:t xml:space="preserve">Members of the Mock Trial Advisory Board in conjunction with the </w:t>
      </w:r>
      <w:r w:rsidR="00742E58">
        <w:t>Public</w:t>
      </w:r>
      <w:r w:rsidR="005115A0">
        <w:t xml:space="preserve"> Education Committee</w:t>
      </w:r>
      <w:r w:rsidR="003D2B7C">
        <w:t xml:space="preserve"> </w:t>
      </w:r>
      <w:r w:rsidR="007568D2">
        <w:t>will be hosting a Mock Trial Coaches Conference to provide teacher and attorney coaches across the state an opportunity t</w:t>
      </w:r>
      <w:r w:rsidR="00C72364">
        <w:t>o gear up for the 2013</w:t>
      </w:r>
      <w:r w:rsidR="00EF37F8">
        <w:t xml:space="preserve"> Mock Trial Tournaments</w:t>
      </w:r>
      <w:r w:rsidR="007568D2">
        <w:t xml:space="preserve">. </w:t>
      </w:r>
      <w:r w:rsidR="00F91D96">
        <w:t xml:space="preserve"> </w:t>
      </w:r>
      <w:r w:rsidR="00EF37F8">
        <w:rPr>
          <w:b/>
        </w:rPr>
        <w:t>Please register by</w:t>
      </w:r>
      <w:r w:rsidR="00F91D96">
        <w:rPr>
          <w:b/>
        </w:rPr>
        <w:t xml:space="preserve"> October </w:t>
      </w:r>
      <w:r w:rsidR="00C72364">
        <w:rPr>
          <w:b/>
        </w:rPr>
        <w:t>8, 2012</w:t>
      </w:r>
      <w:r w:rsidR="00F91D96">
        <w:rPr>
          <w:b/>
        </w:rPr>
        <w:t>.</w:t>
      </w:r>
    </w:p>
    <w:p w:rsidR="007568D2" w:rsidRDefault="007568D2" w:rsidP="007568D2">
      <w:pPr>
        <w:rPr>
          <w:b/>
        </w:rPr>
      </w:pPr>
    </w:p>
    <w:p w:rsidR="007568D2" w:rsidRDefault="005115A0" w:rsidP="007568D2">
      <w:r>
        <w:t>The conference will provide</w:t>
      </w:r>
      <w:r w:rsidR="007568D2">
        <w:t xml:space="preserve"> an op</w:t>
      </w:r>
      <w:r>
        <w:t>portunity to focus on specific aspects of Mock Trial.  Information will be</w:t>
      </w:r>
      <w:r w:rsidR="007568D2">
        <w:t xml:space="preserve"> provide</w:t>
      </w:r>
      <w:r>
        <w:t>d to enrich the</w:t>
      </w:r>
      <w:r w:rsidR="007568D2">
        <w:t xml:space="preserve"> Mock Tria</w:t>
      </w:r>
      <w:r>
        <w:t>l experience for you and your students, as well as</w:t>
      </w:r>
      <w:r w:rsidR="007568D2">
        <w:t xml:space="preserve"> offer opportunities for coach networking. </w:t>
      </w:r>
    </w:p>
    <w:p w:rsidR="007568D2" w:rsidRDefault="007568D2" w:rsidP="007568D2"/>
    <w:p w:rsidR="007568D2" w:rsidRDefault="007568D2" w:rsidP="007568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---------------------------------------------------------------------------------------------------------- </w:t>
      </w:r>
    </w:p>
    <w:p w:rsidR="007568D2" w:rsidRDefault="007568D2" w:rsidP="007568D2">
      <w:pPr>
        <w:rPr>
          <w:rFonts w:ascii="Arial" w:hAnsi="Arial" w:cs="Arial"/>
          <w:b/>
          <w:sz w:val="22"/>
          <w:szCs w:val="22"/>
        </w:rPr>
      </w:pPr>
    </w:p>
    <w:p w:rsidR="007568D2" w:rsidRDefault="007568D2" w:rsidP="007568D2">
      <w:pPr>
        <w:jc w:val="center"/>
        <w:rPr>
          <w:rFonts w:ascii="Arial" w:hAnsi="Arial" w:cs="Arial"/>
          <w:b/>
          <w:sz w:val="22"/>
          <w:szCs w:val="22"/>
        </w:rPr>
      </w:pPr>
      <w:r w:rsidRPr="00987F1D">
        <w:rPr>
          <w:rFonts w:ascii="Arial" w:hAnsi="Arial" w:cs="Arial"/>
          <w:b/>
          <w:sz w:val="22"/>
          <w:szCs w:val="22"/>
        </w:rPr>
        <w:t>Mock Trial Coach</w:t>
      </w:r>
      <w:r>
        <w:rPr>
          <w:rFonts w:ascii="Arial" w:hAnsi="Arial" w:cs="Arial"/>
          <w:b/>
          <w:sz w:val="22"/>
          <w:szCs w:val="22"/>
        </w:rPr>
        <w:t>es</w:t>
      </w:r>
      <w:r w:rsidRPr="00987F1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Conference Registration Form</w:t>
      </w:r>
    </w:p>
    <w:p w:rsidR="007568D2" w:rsidRDefault="007568D2" w:rsidP="007568D2"/>
    <w:p w:rsidR="007568D2" w:rsidRDefault="007568D2" w:rsidP="007568D2">
      <w:r>
        <w:t>Name :   __________________________________________________________</w:t>
      </w:r>
    </w:p>
    <w:p w:rsidR="007568D2" w:rsidRDefault="007568D2" w:rsidP="007568D2"/>
    <w:p w:rsidR="007568D2" w:rsidRDefault="004B6F97" w:rsidP="007568D2">
      <w:r>
        <w:t>School/</w:t>
      </w:r>
      <w:r w:rsidR="007568D2">
        <w:t>Company:  ________________________________________________________</w:t>
      </w:r>
    </w:p>
    <w:p w:rsidR="007568D2" w:rsidRDefault="007568D2" w:rsidP="007568D2"/>
    <w:p w:rsidR="007579BC" w:rsidRDefault="007568D2" w:rsidP="007579BC">
      <w:r>
        <w:t>Telephone:  ______________     Email Address: __________________________</w:t>
      </w:r>
    </w:p>
    <w:p w:rsidR="007579BC" w:rsidRDefault="007579BC" w:rsidP="007579BC"/>
    <w:p w:rsidR="007579BC" w:rsidRDefault="007579BC" w:rsidP="007579BC">
      <w:r>
        <w:tab/>
      </w:r>
      <w:r>
        <w:tab/>
      </w:r>
      <w:r>
        <w:tab/>
      </w:r>
      <w:r>
        <w:tab/>
      </w:r>
      <w:r>
        <w:tab/>
      </w:r>
      <w:r w:rsidR="007568D2">
        <w:t>Please</w:t>
      </w:r>
      <w:r>
        <w:t xml:space="preserve"> return form to:</w:t>
      </w:r>
    </w:p>
    <w:p w:rsidR="007579BC" w:rsidRDefault="007579BC" w:rsidP="007568D2"/>
    <w:p w:rsidR="007579BC" w:rsidRDefault="007579BC" w:rsidP="007568D2">
      <w:r>
        <w:tab/>
      </w:r>
      <w:r>
        <w:tab/>
      </w:r>
      <w:r>
        <w:tab/>
      </w:r>
      <w:r>
        <w:tab/>
      </w:r>
      <w:r>
        <w:tab/>
      </w:r>
      <w:r w:rsidR="00C72364">
        <w:t>Marsha Varvil-Weld</w:t>
      </w:r>
    </w:p>
    <w:p w:rsidR="007579BC" w:rsidRDefault="007579BC" w:rsidP="007568D2">
      <w:r>
        <w:tab/>
      </w:r>
      <w:r>
        <w:tab/>
      </w:r>
      <w:r>
        <w:tab/>
      </w:r>
      <w:r>
        <w:tab/>
      </w:r>
      <w:r>
        <w:tab/>
      </w:r>
      <w:r w:rsidR="007568D2">
        <w:t xml:space="preserve">State Bar of </w:t>
      </w:r>
      <w:smartTag w:uri="urn:schemas-microsoft-com:office:smarttags" w:element="State">
        <w:smartTag w:uri="urn:schemas-microsoft-com:office:smarttags" w:element="place">
          <w:r w:rsidR="007568D2">
            <w:t>Wisconsin</w:t>
          </w:r>
        </w:smartTag>
      </w:smartTag>
    </w:p>
    <w:p w:rsidR="007579BC" w:rsidRDefault="007579BC" w:rsidP="007568D2"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address">
        <w:smartTag w:uri="urn:schemas-microsoft-com:office:smarttags" w:element="Street">
          <w:r w:rsidR="007568D2">
            <w:t>PO Box</w:t>
          </w:r>
        </w:smartTag>
        <w:r w:rsidR="007568D2">
          <w:t xml:space="preserve"> 7158</w:t>
        </w:r>
      </w:smartTag>
    </w:p>
    <w:p w:rsidR="007568D2" w:rsidRDefault="007579BC" w:rsidP="007568D2">
      <w:r>
        <w:tab/>
      </w:r>
      <w:r>
        <w:tab/>
      </w:r>
      <w:r>
        <w:tab/>
      </w:r>
      <w:r>
        <w:tab/>
      </w:r>
      <w:r>
        <w:tab/>
        <w:t>M</w:t>
      </w:r>
      <w:r w:rsidR="007568D2">
        <w:t xml:space="preserve">adison, WI  53708  </w:t>
      </w:r>
    </w:p>
    <w:p w:rsidR="003D2B7C" w:rsidRDefault="003D2B7C" w:rsidP="007568D2"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C72364" w:rsidRPr="008253AC">
          <w:rPr>
            <w:rStyle w:val="Hyperlink"/>
          </w:rPr>
          <w:t>mvarvil-weld@wisbar.org</w:t>
        </w:r>
      </w:hyperlink>
    </w:p>
    <w:p w:rsidR="007568D2" w:rsidRDefault="007579BC" w:rsidP="007568D2">
      <w:r>
        <w:tab/>
      </w:r>
      <w:r>
        <w:tab/>
      </w:r>
      <w:r>
        <w:tab/>
      </w:r>
      <w:r>
        <w:tab/>
      </w:r>
    </w:p>
    <w:p w:rsidR="007579BC" w:rsidRDefault="007579BC" w:rsidP="007579BC">
      <w:r w:rsidRPr="007579BC">
        <w:t xml:space="preserve">You may also </w:t>
      </w:r>
      <w:r w:rsidR="000F4630">
        <w:t xml:space="preserve">email your registration form to </w:t>
      </w:r>
      <w:bookmarkStart w:id="0" w:name="_GoBack"/>
      <w:bookmarkEnd w:id="0"/>
      <w:r w:rsidR="00C72364">
        <w:fldChar w:fldCharType="begin"/>
      </w:r>
      <w:r w:rsidR="00C72364">
        <w:instrText xml:space="preserve"> HYPERLINK "mailto:</w:instrText>
      </w:r>
      <w:r w:rsidR="00C72364" w:rsidRPr="00C72364">
        <w:instrText>mvarvil-weld@wisbar.org</w:instrText>
      </w:r>
      <w:r w:rsidR="00C72364">
        <w:instrText xml:space="preserve">" </w:instrText>
      </w:r>
      <w:r w:rsidR="00C72364">
        <w:fldChar w:fldCharType="separate"/>
      </w:r>
      <w:r w:rsidR="00C72364" w:rsidRPr="008253AC">
        <w:rPr>
          <w:rStyle w:val="Hyperlink"/>
        </w:rPr>
        <w:t>mvarvil-weld@wisbar.org</w:t>
      </w:r>
      <w:r w:rsidR="00C72364">
        <w:fldChar w:fldCharType="end"/>
      </w:r>
      <w:r w:rsidR="000631A4">
        <w:t xml:space="preserve"> or</w:t>
      </w:r>
      <w:r w:rsidR="000F4630">
        <w:t xml:space="preserve"> </w:t>
      </w:r>
      <w:r w:rsidRPr="007579BC">
        <w:t>fax your registration to 608-257-5502</w:t>
      </w:r>
      <w:r w:rsidR="00BC05A4">
        <w:t>.</w:t>
      </w:r>
      <w:r w:rsidRPr="007579BC">
        <w:t xml:space="preserve"> </w:t>
      </w:r>
    </w:p>
    <w:p w:rsidR="009F7FF8" w:rsidRDefault="009F7FF8"/>
    <w:sectPr w:rsidR="009F7FF8" w:rsidSect="007568D2">
      <w:type w:val="continuous"/>
      <w:pgSz w:w="12240" w:h="15840"/>
      <w:pgMar w:top="1440" w:right="720" w:bottom="1440" w:left="720" w:header="720" w:footer="720" w:gutter="57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C4CBD"/>
    <w:multiLevelType w:val="hybridMultilevel"/>
    <w:tmpl w:val="6F72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F8"/>
    <w:rsid w:val="00002281"/>
    <w:rsid w:val="0000609D"/>
    <w:rsid w:val="00014425"/>
    <w:rsid w:val="000159D8"/>
    <w:rsid w:val="00016109"/>
    <w:rsid w:val="00021EAE"/>
    <w:rsid w:val="0002285B"/>
    <w:rsid w:val="00025892"/>
    <w:rsid w:val="00025E78"/>
    <w:rsid w:val="00037A91"/>
    <w:rsid w:val="00041A75"/>
    <w:rsid w:val="000457BE"/>
    <w:rsid w:val="00045FA4"/>
    <w:rsid w:val="00046F9F"/>
    <w:rsid w:val="00051057"/>
    <w:rsid w:val="00052302"/>
    <w:rsid w:val="0005320D"/>
    <w:rsid w:val="00061353"/>
    <w:rsid w:val="00061C8E"/>
    <w:rsid w:val="000631A4"/>
    <w:rsid w:val="00065411"/>
    <w:rsid w:val="00072577"/>
    <w:rsid w:val="00074B95"/>
    <w:rsid w:val="000800D4"/>
    <w:rsid w:val="00082BCE"/>
    <w:rsid w:val="000837B7"/>
    <w:rsid w:val="00083B7B"/>
    <w:rsid w:val="00097A67"/>
    <w:rsid w:val="000A30DC"/>
    <w:rsid w:val="000A3782"/>
    <w:rsid w:val="000A69B1"/>
    <w:rsid w:val="000A788A"/>
    <w:rsid w:val="000B15DB"/>
    <w:rsid w:val="000B47CB"/>
    <w:rsid w:val="000C182B"/>
    <w:rsid w:val="000C33BD"/>
    <w:rsid w:val="000C4EC3"/>
    <w:rsid w:val="000D328D"/>
    <w:rsid w:val="000E0626"/>
    <w:rsid w:val="000E297D"/>
    <w:rsid w:val="000E2E83"/>
    <w:rsid w:val="000E3724"/>
    <w:rsid w:val="000E56A6"/>
    <w:rsid w:val="000F4630"/>
    <w:rsid w:val="000F602E"/>
    <w:rsid w:val="000F70E4"/>
    <w:rsid w:val="00102355"/>
    <w:rsid w:val="00106FB2"/>
    <w:rsid w:val="001139CA"/>
    <w:rsid w:val="0011469C"/>
    <w:rsid w:val="001176FD"/>
    <w:rsid w:val="0012128E"/>
    <w:rsid w:val="0013031B"/>
    <w:rsid w:val="00130F62"/>
    <w:rsid w:val="00135F47"/>
    <w:rsid w:val="0013636F"/>
    <w:rsid w:val="001369D3"/>
    <w:rsid w:val="00137B39"/>
    <w:rsid w:val="00142D79"/>
    <w:rsid w:val="001430E2"/>
    <w:rsid w:val="001440FF"/>
    <w:rsid w:val="00156364"/>
    <w:rsid w:val="0015658E"/>
    <w:rsid w:val="00156E43"/>
    <w:rsid w:val="001616B1"/>
    <w:rsid w:val="00165E1F"/>
    <w:rsid w:val="001662A0"/>
    <w:rsid w:val="001708B3"/>
    <w:rsid w:val="00177275"/>
    <w:rsid w:val="0017741D"/>
    <w:rsid w:val="00177675"/>
    <w:rsid w:val="001820FC"/>
    <w:rsid w:val="00191F7E"/>
    <w:rsid w:val="00192046"/>
    <w:rsid w:val="00197715"/>
    <w:rsid w:val="001A0AD3"/>
    <w:rsid w:val="001A23D0"/>
    <w:rsid w:val="001A38F5"/>
    <w:rsid w:val="001A46A1"/>
    <w:rsid w:val="001A7926"/>
    <w:rsid w:val="001B15A5"/>
    <w:rsid w:val="001B4FF2"/>
    <w:rsid w:val="001C7E80"/>
    <w:rsid w:val="001E0E05"/>
    <w:rsid w:val="001E7FF7"/>
    <w:rsid w:val="001F07AF"/>
    <w:rsid w:val="001F0AEC"/>
    <w:rsid w:val="001F3BA4"/>
    <w:rsid w:val="001F4754"/>
    <w:rsid w:val="001F66F7"/>
    <w:rsid w:val="00206855"/>
    <w:rsid w:val="0021144F"/>
    <w:rsid w:val="002174DC"/>
    <w:rsid w:val="002211B4"/>
    <w:rsid w:val="00221AA9"/>
    <w:rsid w:val="00223C3E"/>
    <w:rsid w:val="00226770"/>
    <w:rsid w:val="00230CB5"/>
    <w:rsid w:val="00231460"/>
    <w:rsid w:val="002333EC"/>
    <w:rsid w:val="0023780D"/>
    <w:rsid w:val="00244E10"/>
    <w:rsid w:val="002461CF"/>
    <w:rsid w:val="00250650"/>
    <w:rsid w:val="00253A45"/>
    <w:rsid w:val="00254D3E"/>
    <w:rsid w:val="002640F7"/>
    <w:rsid w:val="0026790E"/>
    <w:rsid w:val="00270154"/>
    <w:rsid w:val="002774C8"/>
    <w:rsid w:val="00285C89"/>
    <w:rsid w:val="00290722"/>
    <w:rsid w:val="002915EE"/>
    <w:rsid w:val="0029524D"/>
    <w:rsid w:val="002956D0"/>
    <w:rsid w:val="0029764C"/>
    <w:rsid w:val="002A1180"/>
    <w:rsid w:val="002A11E2"/>
    <w:rsid w:val="002A2052"/>
    <w:rsid w:val="002A39FC"/>
    <w:rsid w:val="002B52D8"/>
    <w:rsid w:val="002C002B"/>
    <w:rsid w:val="002C387D"/>
    <w:rsid w:val="002C4521"/>
    <w:rsid w:val="002C4883"/>
    <w:rsid w:val="002C5759"/>
    <w:rsid w:val="002C6A89"/>
    <w:rsid w:val="002C7511"/>
    <w:rsid w:val="002D313A"/>
    <w:rsid w:val="002E0D49"/>
    <w:rsid w:val="002E1294"/>
    <w:rsid w:val="002E6558"/>
    <w:rsid w:val="002E6850"/>
    <w:rsid w:val="002F1635"/>
    <w:rsid w:val="002F4FD5"/>
    <w:rsid w:val="002F6E3A"/>
    <w:rsid w:val="0030217A"/>
    <w:rsid w:val="003077C7"/>
    <w:rsid w:val="00310F95"/>
    <w:rsid w:val="0031634F"/>
    <w:rsid w:val="00316497"/>
    <w:rsid w:val="00316510"/>
    <w:rsid w:val="003221D6"/>
    <w:rsid w:val="00323EF2"/>
    <w:rsid w:val="00326BB6"/>
    <w:rsid w:val="00327CFB"/>
    <w:rsid w:val="00330040"/>
    <w:rsid w:val="00330218"/>
    <w:rsid w:val="003327AC"/>
    <w:rsid w:val="00334094"/>
    <w:rsid w:val="00341A6C"/>
    <w:rsid w:val="00342412"/>
    <w:rsid w:val="00342D0B"/>
    <w:rsid w:val="00344549"/>
    <w:rsid w:val="00345458"/>
    <w:rsid w:val="00350D16"/>
    <w:rsid w:val="0036664F"/>
    <w:rsid w:val="00367513"/>
    <w:rsid w:val="003709AB"/>
    <w:rsid w:val="00374ADC"/>
    <w:rsid w:val="00381355"/>
    <w:rsid w:val="00384173"/>
    <w:rsid w:val="00384AAE"/>
    <w:rsid w:val="00386323"/>
    <w:rsid w:val="0038681D"/>
    <w:rsid w:val="003944C0"/>
    <w:rsid w:val="003A50AC"/>
    <w:rsid w:val="003A6C77"/>
    <w:rsid w:val="003C0013"/>
    <w:rsid w:val="003C1163"/>
    <w:rsid w:val="003C2A57"/>
    <w:rsid w:val="003C498B"/>
    <w:rsid w:val="003C6839"/>
    <w:rsid w:val="003D2B7C"/>
    <w:rsid w:val="003D4D6F"/>
    <w:rsid w:val="003F184A"/>
    <w:rsid w:val="003F4B99"/>
    <w:rsid w:val="00402FAF"/>
    <w:rsid w:val="00411153"/>
    <w:rsid w:val="00411497"/>
    <w:rsid w:val="00417146"/>
    <w:rsid w:val="004205CA"/>
    <w:rsid w:val="00424775"/>
    <w:rsid w:val="00426C22"/>
    <w:rsid w:val="0042758B"/>
    <w:rsid w:val="00431E9D"/>
    <w:rsid w:val="00433358"/>
    <w:rsid w:val="00433537"/>
    <w:rsid w:val="004374FD"/>
    <w:rsid w:val="00437944"/>
    <w:rsid w:val="00445403"/>
    <w:rsid w:val="00445B95"/>
    <w:rsid w:val="00452E75"/>
    <w:rsid w:val="00455BAC"/>
    <w:rsid w:val="0046041D"/>
    <w:rsid w:val="0046768E"/>
    <w:rsid w:val="00467855"/>
    <w:rsid w:val="00471046"/>
    <w:rsid w:val="00476004"/>
    <w:rsid w:val="00477520"/>
    <w:rsid w:val="00480ABD"/>
    <w:rsid w:val="004826E0"/>
    <w:rsid w:val="00492458"/>
    <w:rsid w:val="00493DB0"/>
    <w:rsid w:val="0049695D"/>
    <w:rsid w:val="00496B46"/>
    <w:rsid w:val="00497C98"/>
    <w:rsid w:val="004A123E"/>
    <w:rsid w:val="004A3BD1"/>
    <w:rsid w:val="004A650D"/>
    <w:rsid w:val="004B0529"/>
    <w:rsid w:val="004B2021"/>
    <w:rsid w:val="004B452A"/>
    <w:rsid w:val="004B66D9"/>
    <w:rsid w:val="004B6D90"/>
    <w:rsid w:val="004B6F97"/>
    <w:rsid w:val="004C0985"/>
    <w:rsid w:val="004C3F52"/>
    <w:rsid w:val="004C5D19"/>
    <w:rsid w:val="004E2A3D"/>
    <w:rsid w:val="004E49FD"/>
    <w:rsid w:val="004E66E9"/>
    <w:rsid w:val="004F01C4"/>
    <w:rsid w:val="004F5BA2"/>
    <w:rsid w:val="00501B5B"/>
    <w:rsid w:val="00501C96"/>
    <w:rsid w:val="00506F87"/>
    <w:rsid w:val="00507341"/>
    <w:rsid w:val="00507D87"/>
    <w:rsid w:val="00511377"/>
    <w:rsid w:val="005115A0"/>
    <w:rsid w:val="00511C21"/>
    <w:rsid w:val="00520A51"/>
    <w:rsid w:val="00521C64"/>
    <w:rsid w:val="00525607"/>
    <w:rsid w:val="005261EF"/>
    <w:rsid w:val="00531C7F"/>
    <w:rsid w:val="005356A1"/>
    <w:rsid w:val="00535923"/>
    <w:rsid w:val="00543F41"/>
    <w:rsid w:val="00546A90"/>
    <w:rsid w:val="00546AA6"/>
    <w:rsid w:val="0054707C"/>
    <w:rsid w:val="00555F1A"/>
    <w:rsid w:val="005567F2"/>
    <w:rsid w:val="00562EA0"/>
    <w:rsid w:val="00562EAB"/>
    <w:rsid w:val="005659AE"/>
    <w:rsid w:val="00566BA7"/>
    <w:rsid w:val="00572535"/>
    <w:rsid w:val="00577DF4"/>
    <w:rsid w:val="00583262"/>
    <w:rsid w:val="0058421E"/>
    <w:rsid w:val="005850BB"/>
    <w:rsid w:val="00586EA5"/>
    <w:rsid w:val="00593CF8"/>
    <w:rsid w:val="00595A89"/>
    <w:rsid w:val="00597696"/>
    <w:rsid w:val="0059798B"/>
    <w:rsid w:val="005A003B"/>
    <w:rsid w:val="005A088D"/>
    <w:rsid w:val="005A4554"/>
    <w:rsid w:val="005A6442"/>
    <w:rsid w:val="005B0E5B"/>
    <w:rsid w:val="005B21C0"/>
    <w:rsid w:val="005B7C59"/>
    <w:rsid w:val="005C0C9F"/>
    <w:rsid w:val="005C173D"/>
    <w:rsid w:val="005D04D9"/>
    <w:rsid w:val="005D49A3"/>
    <w:rsid w:val="005D6235"/>
    <w:rsid w:val="005E0BCF"/>
    <w:rsid w:val="005E2719"/>
    <w:rsid w:val="005E383C"/>
    <w:rsid w:val="005E75E8"/>
    <w:rsid w:val="005E7679"/>
    <w:rsid w:val="005F1A1B"/>
    <w:rsid w:val="005F1C92"/>
    <w:rsid w:val="005F3C40"/>
    <w:rsid w:val="005F4870"/>
    <w:rsid w:val="005F4C14"/>
    <w:rsid w:val="00603650"/>
    <w:rsid w:val="00604F09"/>
    <w:rsid w:val="00607559"/>
    <w:rsid w:val="00614662"/>
    <w:rsid w:val="00615C1C"/>
    <w:rsid w:val="006222AF"/>
    <w:rsid w:val="006243CF"/>
    <w:rsid w:val="00627CCC"/>
    <w:rsid w:val="00627D8E"/>
    <w:rsid w:val="006307D6"/>
    <w:rsid w:val="0063318B"/>
    <w:rsid w:val="00634B2C"/>
    <w:rsid w:val="00636234"/>
    <w:rsid w:val="006466D8"/>
    <w:rsid w:val="00651216"/>
    <w:rsid w:val="00651A48"/>
    <w:rsid w:val="006522DA"/>
    <w:rsid w:val="00656569"/>
    <w:rsid w:val="00656C26"/>
    <w:rsid w:val="006704D6"/>
    <w:rsid w:val="00672601"/>
    <w:rsid w:val="006807FA"/>
    <w:rsid w:val="006820AA"/>
    <w:rsid w:val="006823BD"/>
    <w:rsid w:val="00682A28"/>
    <w:rsid w:val="00683267"/>
    <w:rsid w:val="0068344D"/>
    <w:rsid w:val="00684797"/>
    <w:rsid w:val="00685AD8"/>
    <w:rsid w:val="00686B71"/>
    <w:rsid w:val="0068734F"/>
    <w:rsid w:val="00687F54"/>
    <w:rsid w:val="0069076F"/>
    <w:rsid w:val="00691445"/>
    <w:rsid w:val="00691735"/>
    <w:rsid w:val="00692D30"/>
    <w:rsid w:val="00695267"/>
    <w:rsid w:val="00697423"/>
    <w:rsid w:val="006A19F7"/>
    <w:rsid w:val="006A59D9"/>
    <w:rsid w:val="006B2EAD"/>
    <w:rsid w:val="006B3895"/>
    <w:rsid w:val="006B5D90"/>
    <w:rsid w:val="006C11B2"/>
    <w:rsid w:val="006D0BE7"/>
    <w:rsid w:val="006D3686"/>
    <w:rsid w:val="006E02E1"/>
    <w:rsid w:val="006E04AB"/>
    <w:rsid w:val="006E5289"/>
    <w:rsid w:val="006F5508"/>
    <w:rsid w:val="006F7AB2"/>
    <w:rsid w:val="0070758C"/>
    <w:rsid w:val="00711EE3"/>
    <w:rsid w:val="00714CC4"/>
    <w:rsid w:val="00716153"/>
    <w:rsid w:val="0071791B"/>
    <w:rsid w:val="00726702"/>
    <w:rsid w:val="007270C8"/>
    <w:rsid w:val="00731DE6"/>
    <w:rsid w:val="00737E66"/>
    <w:rsid w:val="00737FF7"/>
    <w:rsid w:val="00742E58"/>
    <w:rsid w:val="0074547D"/>
    <w:rsid w:val="00747648"/>
    <w:rsid w:val="007502D3"/>
    <w:rsid w:val="007515E9"/>
    <w:rsid w:val="007535BD"/>
    <w:rsid w:val="007568D2"/>
    <w:rsid w:val="00756C08"/>
    <w:rsid w:val="007579BC"/>
    <w:rsid w:val="00767075"/>
    <w:rsid w:val="00770634"/>
    <w:rsid w:val="00772F8F"/>
    <w:rsid w:val="007745EB"/>
    <w:rsid w:val="007758DE"/>
    <w:rsid w:val="00775A03"/>
    <w:rsid w:val="007820AC"/>
    <w:rsid w:val="007828CB"/>
    <w:rsid w:val="00784A76"/>
    <w:rsid w:val="007920A4"/>
    <w:rsid w:val="00795BDA"/>
    <w:rsid w:val="00795D91"/>
    <w:rsid w:val="007A6A82"/>
    <w:rsid w:val="007B16ED"/>
    <w:rsid w:val="007B7D76"/>
    <w:rsid w:val="007C321F"/>
    <w:rsid w:val="007C683D"/>
    <w:rsid w:val="007D02F9"/>
    <w:rsid w:val="007D181A"/>
    <w:rsid w:val="007D1EA9"/>
    <w:rsid w:val="007D228A"/>
    <w:rsid w:val="007D5906"/>
    <w:rsid w:val="007D67B6"/>
    <w:rsid w:val="007D736A"/>
    <w:rsid w:val="007E0B18"/>
    <w:rsid w:val="007E1D65"/>
    <w:rsid w:val="007E5EE3"/>
    <w:rsid w:val="007F0A44"/>
    <w:rsid w:val="007F0AFC"/>
    <w:rsid w:val="007F6165"/>
    <w:rsid w:val="007F68E4"/>
    <w:rsid w:val="008013B3"/>
    <w:rsid w:val="00805E20"/>
    <w:rsid w:val="008177D3"/>
    <w:rsid w:val="00817DC2"/>
    <w:rsid w:val="00831370"/>
    <w:rsid w:val="00831720"/>
    <w:rsid w:val="008326DA"/>
    <w:rsid w:val="0083293E"/>
    <w:rsid w:val="00834E4E"/>
    <w:rsid w:val="00837613"/>
    <w:rsid w:val="00837931"/>
    <w:rsid w:val="008442D0"/>
    <w:rsid w:val="00845304"/>
    <w:rsid w:val="008457B3"/>
    <w:rsid w:val="00850837"/>
    <w:rsid w:val="00851F77"/>
    <w:rsid w:val="00853C8F"/>
    <w:rsid w:val="00861D2F"/>
    <w:rsid w:val="00876FCA"/>
    <w:rsid w:val="00884C60"/>
    <w:rsid w:val="00885833"/>
    <w:rsid w:val="00890132"/>
    <w:rsid w:val="008933CF"/>
    <w:rsid w:val="00893877"/>
    <w:rsid w:val="008A097D"/>
    <w:rsid w:val="008B2711"/>
    <w:rsid w:val="008B3FB8"/>
    <w:rsid w:val="008B4D04"/>
    <w:rsid w:val="008C189B"/>
    <w:rsid w:val="008C49C7"/>
    <w:rsid w:val="008C4EBD"/>
    <w:rsid w:val="008D2434"/>
    <w:rsid w:val="008E143B"/>
    <w:rsid w:val="008E4DF1"/>
    <w:rsid w:val="008F2448"/>
    <w:rsid w:val="008F27CA"/>
    <w:rsid w:val="008F6B87"/>
    <w:rsid w:val="0090180D"/>
    <w:rsid w:val="00903B40"/>
    <w:rsid w:val="00904C6A"/>
    <w:rsid w:val="00907386"/>
    <w:rsid w:val="0091047E"/>
    <w:rsid w:val="00911626"/>
    <w:rsid w:val="00916964"/>
    <w:rsid w:val="00916BB4"/>
    <w:rsid w:val="00920142"/>
    <w:rsid w:val="00923EB2"/>
    <w:rsid w:val="00927478"/>
    <w:rsid w:val="00927B1E"/>
    <w:rsid w:val="00933E15"/>
    <w:rsid w:val="0093642D"/>
    <w:rsid w:val="009370CD"/>
    <w:rsid w:val="009413CE"/>
    <w:rsid w:val="00942E58"/>
    <w:rsid w:val="009438A2"/>
    <w:rsid w:val="0094543D"/>
    <w:rsid w:val="00945AFC"/>
    <w:rsid w:val="009509FB"/>
    <w:rsid w:val="00966750"/>
    <w:rsid w:val="00971384"/>
    <w:rsid w:val="009748A5"/>
    <w:rsid w:val="00975165"/>
    <w:rsid w:val="00975ED8"/>
    <w:rsid w:val="0099193F"/>
    <w:rsid w:val="00991D48"/>
    <w:rsid w:val="00991E5F"/>
    <w:rsid w:val="00994E53"/>
    <w:rsid w:val="00995457"/>
    <w:rsid w:val="009970AD"/>
    <w:rsid w:val="009A0472"/>
    <w:rsid w:val="009A1457"/>
    <w:rsid w:val="009A242E"/>
    <w:rsid w:val="009A2B70"/>
    <w:rsid w:val="009A7D12"/>
    <w:rsid w:val="009B0D0D"/>
    <w:rsid w:val="009B2190"/>
    <w:rsid w:val="009B2437"/>
    <w:rsid w:val="009B4E16"/>
    <w:rsid w:val="009B7AA7"/>
    <w:rsid w:val="009C0735"/>
    <w:rsid w:val="009C24EB"/>
    <w:rsid w:val="009C26EE"/>
    <w:rsid w:val="009C3B59"/>
    <w:rsid w:val="009D07FB"/>
    <w:rsid w:val="009D4FF4"/>
    <w:rsid w:val="009D631E"/>
    <w:rsid w:val="009E6032"/>
    <w:rsid w:val="009E6AC5"/>
    <w:rsid w:val="009E6E01"/>
    <w:rsid w:val="009F03BE"/>
    <w:rsid w:val="009F40D6"/>
    <w:rsid w:val="009F611B"/>
    <w:rsid w:val="009F7FF8"/>
    <w:rsid w:val="00A04127"/>
    <w:rsid w:val="00A0769E"/>
    <w:rsid w:val="00A13D0D"/>
    <w:rsid w:val="00A15C45"/>
    <w:rsid w:val="00A21E8F"/>
    <w:rsid w:val="00A22E86"/>
    <w:rsid w:val="00A2524A"/>
    <w:rsid w:val="00A26FD6"/>
    <w:rsid w:val="00A308F2"/>
    <w:rsid w:val="00A34923"/>
    <w:rsid w:val="00A3581D"/>
    <w:rsid w:val="00A3634C"/>
    <w:rsid w:val="00A45911"/>
    <w:rsid w:val="00A47857"/>
    <w:rsid w:val="00A521C9"/>
    <w:rsid w:val="00A542CB"/>
    <w:rsid w:val="00A54322"/>
    <w:rsid w:val="00A60C5A"/>
    <w:rsid w:val="00A61DA0"/>
    <w:rsid w:val="00A6225D"/>
    <w:rsid w:val="00A629E8"/>
    <w:rsid w:val="00A6545C"/>
    <w:rsid w:val="00A669CE"/>
    <w:rsid w:val="00A73A8B"/>
    <w:rsid w:val="00A760CF"/>
    <w:rsid w:val="00A82100"/>
    <w:rsid w:val="00A8230B"/>
    <w:rsid w:val="00A83A8B"/>
    <w:rsid w:val="00A9733D"/>
    <w:rsid w:val="00A97832"/>
    <w:rsid w:val="00AA0179"/>
    <w:rsid w:val="00AA0762"/>
    <w:rsid w:val="00AA19A7"/>
    <w:rsid w:val="00AA4760"/>
    <w:rsid w:val="00AA5DF2"/>
    <w:rsid w:val="00AA6AD4"/>
    <w:rsid w:val="00AB01F7"/>
    <w:rsid w:val="00AB1E65"/>
    <w:rsid w:val="00AB1F6F"/>
    <w:rsid w:val="00AB319C"/>
    <w:rsid w:val="00AB3BAD"/>
    <w:rsid w:val="00AB5766"/>
    <w:rsid w:val="00AD18AD"/>
    <w:rsid w:val="00AD234D"/>
    <w:rsid w:val="00AD5214"/>
    <w:rsid w:val="00AE1687"/>
    <w:rsid w:val="00AE4C01"/>
    <w:rsid w:val="00AF195A"/>
    <w:rsid w:val="00AF3D6A"/>
    <w:rsid w:val="00AF7EB3"/>
    <w:rsid w:val="00B012BA"/>
    <w:rsid w:val="00B03E15"/>
    <w:rsid w:val="00B049A1"/>
    <w:rsid w:val="00B050D9"/>
    <w:rsid w:val="00B106A7"/>
    <w:rsid w:val="00B17203"/>
    <w:rsid w:val="00B21F27"/>
    <w:rsid w:val="00B221FF"/>
    <w:rsid w:val="00B22BD6"/>
    <w:rsid w:val="00B23317"/>
    <w:rsid w:val="00B430CD"/>
    <w:rsid w:val="00B45DDE"/>
    <w:rsid w:val="00B45FBB"/>
    <w:rsid w:val="00B4709B"/>
    <w:rsid w:val="00B5150F"/>
    <w:rsid w:val="00B51F46"/>
    <w:rsid w:val="00B54F55"/>
    <w:rsid w:val="00B566DE"/>
    <w:rsid w:val="00B56B1A"/>
    <w:rsid w:val="00B61652"/>
    <w:rsid w:val="00B72D82"/>
    <w:rsid w:val="00B81DFC"/>
    <w:rsid w:val="00B824A4"/>
    <w:rsid w:val="00B8321E"/>
    <w:rsid w:val="00B8503E"/>
    <w:rsid w:val="00B850A7"/>
    <w:rsid w:val="00B903E3"/>
    <w:rsid w:val="00BA0927"/>
    <w:rsid w:val="00BA50B1"/>
    <w:rsid w:val="00BB13CF"/>
    <w:rsid w:val="00BB25E3"/>
    <w:rsid w:val="00BB401F"/>
    <w:rsid w:val="00BC05A4"/>
    <w:rsid w:val="00BC4401"/>
    <w:rsid w:val="00BC77FC"/>
    <w:rsid w:val="00BD13A3"/>
    <w:rsid w:val="00BD3097"/>
    <w:rsid w:val="00BD4C44"/>
    <w:rsid w:val="00BD4EDF"/>
    <w:rsid w:val="00BE4833"/>
    <w:rsid w:val="00BF1645"/>
    <w:rsid w:val="00BF2BC2"/>
    <w:rsid w:val="00BF4354"/>
    <w:rsid w:val="00BF4834"/>
    <w:rsid w:val="00BF4EEA"/>
    <w:rsid w:val="00BF5F2F"/>
    <w:rsid w:val="00C00629"/>
    <w:rsid w:val="00C00D00"/>
    <w:rsid w:val="00C06818"/>
    <w:rsid w:val="00C06B01"/>
    <w:rsid w:val="00C07559"/>
    <w:rsid w:val="00C07EC6"/>
    <w:rsid w:val="00C14136"/>
    <w:rsid w:val="00C149DE"/>
    <w:rsid w:val="00C25FBD"/>
    <w:rsid w:val="00C306BD"/>
    <w:rsid w:val="00C3159B"/>
    <w:rsid w:val="00C3201A"/>
    <w:rsid w:val="00C364ED"/>
    <w:rsid w:val="00C42755"/>
    <w:rsid w:val="00C43852"/>
    <w:rsid w:val="00C51D55"/>
    <w:rsid w:val="00C60DB8"/>
    <w:rsid w:val="00C63FAD"/>
    <w:rsid w:val="00C66D47"/>
    <w:rsid w:val="00C72364"/>
    <w:rsid w:val="00C75B7F"/>
    <w:rsid w:val="00C768DE"/>
    <w:rsid w:val="00C80257"/>
    <w:rsid w:val="00C8357B"/>
    <w:rsid w:val="00C8739D"/>
    <w:rsid w:val="00C952B3"/>
    <w:rsid w:val="00CA163D"/>
    <w:rsid w:val="00CA183C"/>
    <w:rsid w:val="00CB1E4F"/>
    <w:rsid w:val="00CB4FFB"/>
    <w:rsid w:val="00CB559B"/>
    <w:rsid w:val="00CB5DA8"/>
    <w:rsid w:val="00CB6B02"/>
    <w:rsid w:val="00CC0208"/>
    <w:rsid w:val="00CC1202"/>
    <w:rsid w:val="00CC151E"/>
    <w:rsid w:val="00CC2CD2"/>
    <w:rsid w:val="00CC56D1"/>
    <w:rsid w:val="00CD47F4"/>
    <w:rsid w:val="00CD7756"/>
    <w:rsid w:val="00CE0A7F"/>
    <w:rsid w:val="00CE5CAD"/>
    <w:rsid w:val="00CE6F44"/>
    <w:rsid w:val="00CE7147"/>
    <w:rsid w:val="00CF13F6"/>
    <w:rsid w:val="00CF3D16"/>
    <w:rsid w:val="00CF48E9"/>
    <w:rsid w:val="00D01B24"/>
    <w:rsid w:val="00D03BB9"/>
    <w:rsid w:val="00D07677"/>
    <w:rsid w:val="00D14647"/>
    <w:rsid w:val="00D147AE"/>
    <w:rsid w:val="00D14F5C"/>
    <w:rsid w:val="00D2256C"/>
    <w:rsid w:val="00D27D60"/>
    <w:rsid w:val="00D33881"/>
    <w:rsid w:val="00D34480"/>
    <w:rsid w:val="00D37EDB"/>
    <w:rsid w:val="00D4446A"/>
    <w:rsid w:val="00D5595E"/>
    <w:rsid w:val="00D61122"/>
    <w:rsid w:val="00D63F6A"/>
    <w:rsid w:val="00D64B26"/>
    <w:rsid w:val="00D65707"/>
    <w:rsid w:val="00D73653"/>
    <w:rsid w:val="00D73980"/>
    <w:rsid w:val="00D74171"/>
    <w:rsid w:val="00D74D62"/>
    <w:rsid w:val="00D75DD1"/>
    <w:rsid w:val="00D76EFC"/>
    <w:rsid w:val="00D80957"/>
    <w:rsid w:val="00D81189"/>
    <w:rsid w:val="00D81FF5"/>
    <w:rsid w:val="00D846A9"/>
    <w:rsid w:val="00D85BD3"/>
    <w:rsid w:val="00D878DA"/>
    <w:rsid w:val="00D909D8"/>
    <w:rsid w:val="00D90E5A"/>
    <w:rsid w:val="00D9482A"/>
    <w:rsid w:val="00DA0DF1"/>
    <w:rsid w:val="00DA2624"/>
    <w:rsid w:val="00DA3FCE"/>
    <w:rsid w:val="00DA51D9"/>
    <w:rsid w:val="00DA6B4B"/>
    <w:rsid w:val="00DB000D"/>
    <w:rsid w:val="00DB295B"/>
    <w:rsid w:val="00DB3A3C"/>
    <w:rsid w:val="00DC3E0E"/>
    <w:rsid w:val="00DD1E32"/>
    <w:rsid w:val="00DD3D2D"/>
    <w:rsid w:val="00DE0749"/>
    <w:rsid w:val="00DE169B"/>
    <w:rsid w:val="00DE5AE8"/>
    <w:rsid w:val="00E003DD"/>
    <w:rsid w:val="00E06885"/>
    <w:rsid w:val="00E07B5C"/>
    <w:rsid w:val="00E1001F"/>
    <w:rsid w:val="00E11512"/>
    <w:rsid w:val="00E133D3"/>
    <w:rsid w:val="00E22E5B"/>
    <w:rsid w:val="00E2505A"/>
    <w:rsid w:val="00E26888"/>
    <w:rsid w:val="00E27A13"/>
    <w:rsid w:val="00E35075"/>
    <w:rsid w:val="00E35687"/>
    <w:rsid w:val="00E4447A"/>
    <w:rsid w:val="00E55953"/>
    <w:rsid w:val="00E6218E"/>
    <w:rsid w:val="00E63663"/>
    <w:rsid w:val="00E666EC"/>
    <w:rsid w:val="00E66937"/>
    <w:rsid w:val="00E73879"/>
    <w:rsid w:val="00E74BA9"/>
    <w:rsid w:val="00E77C2B"/>
    <w:rsid w:val="00E8257B"/>
    <w:rsid w:val="00E82911"/>
    <w:rsid w:val="00E861CC"/>
    <w:rsid w:val="00E876F6"/>
    <w:rsid w:val="00E912A2"/>
    <w:rsid w:val="00E9508B"/>
    <w:rsid w:val="00E95EC7"/>
    <w:rsid w:val="00EA1C0A"/>
    <w:rsid w:val="00EA4206"/>
    <w:rsid w:val="00EA4A9E"/>
    <w:rsid w:val="00EB289C"/>
    <w:rsid w:val="00EB63F2"/>
    <w:rsid w:val="00EC59BB"/>
    <w:rsid w:val="00ED1737"/>
    <w:rsid w:val="00ED4A94"/>
    <w:rsid w:val="00EE5709"/>
    <w:rsid w:val="00EE5B3B"/>
    <w:rsid w:val="00EE5F13"/>
    <w:rsid w:val="00EE657F"/>
    <w:rsid w:val="00EF0AAE"/>
    <w:rsid w:val="00EF28B4"/>
    <w:rsid w:val="00EF37F8"/>
    <w:rsid w:val="00F01699"/>
    <w:rsid w:val="00F04121"/>
    <w:rsid w:val="00F064AE"/>
    <w:rsid w:val="00F07492"/>
    <w:rsid w:val="00F14050"/>
    <w:rsid w:val="00F1550D"/>
    <w:rsid w:val="00F15855"/>
    <w:rsid w:val="00F2264C"/>
    <w:rsid w:val="00F23E97"/>
    <w:rsid w:val="00F2533C"/>
    <w:rsid w:val="00F3079D"/>
    <w:rsid w:val="00F3176A"/>
    <w:rsid w:val="00F337DB"/>
    <w:rsid w:val="00F35BFF"/>
    <w:rsid w:val="00F419C7"/>
    <w:rsid w:val="00F41B77"/>
    <w:rsid w:val="00F52ABC"/>
    <w:rsid w:val="00F5354F"/>
    <w:rsid w:val="00F544A1"/>
    <w:rsid w:val="00F56CCB"/>
    <w:rsid w:val="00F5794F"/>
    <w:rsid w:val="00F64002"/>
    <w:rsid w:val="00F8293A"/>
    <w:rsid w:val="00F856D9"/>
    <w:rsid w:val="00F8707E"/>
    <w:rsid w:val="00F9062E"/>
    <w:rsid w:val="00F91406"/>
    <w:rsid w:val="00F91D96"/>
    <w:rsid w:val="00F94080"/>
    <w:rsid w:val="00F95D7B"/>
    <w:rsid w:val="00FA3075"/>
    <w:rsid w:val="00FA3C78"/>
    <w:rsid w:val="00FA3D68"/>
    <w:rsid w:val="00FA6BFC"/>
    <w:rsid w:val="00FA7E75"/>
    <w:rsid w:val="00FB1F1F"/>
    <w:rsid w:val="00FB3B54"/>
    <w:rsid w:val="00FB6D26"/>
    <w:rsid w:val="00FC45CA"/>
    <w:rsid w:val="00FC6103"/>
    <w:rsid w:val="00FD483F"/>
    <w:rsid w:val="00FD4CCF"/>
    <w:rsid w:val="00FF02F3"/>
    <w:rsid w:val="00FF1C74"/>
    <w:rsid w:val="00FF6664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8D2"/>
    <w:rPr>
      <w:sz w:val="24"/>
      <w:szCs w:val="24"/>
    </w:rPr>
  </w:style>
  <w:style w:type="paragraph" w:styleId="Heading1">
    <w:name w:val="heading 1"/>
    <w:basedOn w:val="Normal"/>
    <w:next w:val="Normal"/>
    <w:qFormat/>
    <w:rsid w:val="006E02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CE0A7F"/>
    <w:pPr>
      <w:spacing w:before="100" w:beforeAutospacing="1" w:after="100" w:afterAutospacing="1"/>
    </w:pPr>
    <w:rPr>
      <w:b/>
      <w:bCs/>
      <w:color w:val="800080"/>
      <w:sz w:val="22"/>
      <w:u w:val="single"/>
    </w:rPr>
  </w:style>
  <w:style w:type="paragraph" w:customStyle="1" w:styleId="headlinetext">
    <w:name w:val="headline text"/>
    <w:basedOn w:val="Normal"/>
    <w:rsid w:val="00CE0A7F"/>
    <w:rPr>
      <w:color w:val="333399"/>
    </w:rPr>
  </w:style>
  <w:style w:type="paragraph" w:styleId="TOC1">
    <w:name w:val="toc 1"/>
    <w:basedOn w:val="Normal"/>
    <w:next w:val="Normal"/>
    <w:autoRedefine/>
    <w:semiHidden/>
    <w:rsid w:val="002C5759"/>
    <w:pPr>
      <w:tabs>
        <w:tab w:val="right" w:leader="dot" w:pos="9350"/>
      </w:tabs>
      <w:jc w:val="center"/>
    </w:pPr>
    <w:rPr>
      <w:b/>
    </w:rPr>
  </w:style>
  <w:style w:type="paragraph" w:styleId="TOC2">
    <w:name w:val="toc 2"/>
    <w:basedOn w:val="Normal"/>
    <w:next w:val="Normal"/>
    <w:autoRedefine/>
    <w:semiHidden/>
    <w:rsid w:val="002C5759"/>
    <w:pPr>
      <w:ind w:left="240"/>
    </w:pPr>
  </w:style>
  <w:style w:type="character" w:styleId="Hyperlink">
    <w:name w:val="Hyperlink"/>
    <w:basedOn w:val="DefaultParagraphFont"/>
    <w:rsid w:val="002640F7"/>
    <w:rPr>
      <w:color w:val="800080"/>
      <w:u w:val="single"/>
    </w:rPr>
  </w:style>
  <w:style w:type="paragraph" w:customStyle="1" w:styleId="Style1">
    <w:name w:val="Style1"/>
    <w:basedOn w:val="TOC1"/>
    <w:next w:val="Heading1"/>
    <w:autoRedefine/>
    <w:rsid w:val="006E02E1"/>
    <w:pPr>
      <w:widowControl w:val="0"/>
      <w:tabs>
        <w:tab w:val="clear" w:pos="9350"/>
        <w:tab w:val="left" w:pos="2880"/>
        <w:tab w:val="left" w:pos="4320"/>
      </w:tabs>
      <w:autoSpaceDE w:val="0"/>
      <w:autoSpaceDN w:val="0"/>
      <w:adjustRightInd w:val="0"/>
      <w:spacing w:before="240" w:after="240"/>
      <w:jc w:val="left"/>
    </w:pPr>
    <w:rPr>
      <w:rFonts w:ascii="Arial" w:hAnsi="Arial"/>
      <w:bCs/>
      <w:color w:val="000000"/>
      <w:sz w:val="28"/>
      <w:szCs w:val="28"/>
      <w:u w:val="single"/>
    </w:rPr>
  </w:style>
  <w:style w:type="paragraph" w:customStyle="1" w:styleId="LegHeading">
    <w:name w:val="LegHeading"/>
    <w:basedOn w:val="Normal"/>
    <w:rsid w:val="00F95D7B"/>
    <w:pPr>
      <w:widowControl w:val="0"/>
      <w:tabs>
        <w:tab w:val="left" w:pos="120"/>
      </w:tabs>
      <w:autoSpaceDE w:val="0"/>
      <w:autoSpaceDN w:val="0"/>
      <w:adjustRightInd w:val="0"/>
    </w:pPr>
    <w:rPr>
      <w:b/>
      <w:sz w:val="28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8D2"/>
    <w:rPr>
      <w:sz w:val="24"/>
      <w:szCs w:val="24"/>
    </w:rPr>
  </w:style>
  <w:style w:type="paragraph" w:styleId="Heading1">
    <w:name w:val="heading 1"/>
    <w:basedOn w:val="Normal"/>
    <w:next w:val="Normal"/>
    <w:qFormat/>
    <w:rsid w:val="006E02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CE0A7F"/>
    <w:pPr>
      <w:spacing w:before="100" w:beforeAutospacing="1" w:after="100" w:afterAutospacing="1"/>
    </w:pPr>
    <w:rPr>
      <w:b/>
      <w:bCs/>
      <w:color w:val="800080"/>
      <w:sz w:val="22"/>
      <w:u w:val="single"/>
    </w:rPr>
  </w:style>
  <w:style w:type="paragraph" w:customStyle="1" w:styleId="headlinetext">
    <w:name w:val="headline text"/>
    <w:basedOn w:val="Normal"/>
    <w:rsid w:val="00CE0A7F"/>
    <w:rPr>
      <w:color w:val="333399"/>
    </w:rPr>
  </w:style>
  <w:style w:type="paragraph" w:styleId="TOC1">
    <w:name w:val="toc 1"/>
    <w:basedOn w:val="Normal"/>
    <w:next w:val="Normal"/>
    <w:autoRedefine/>
    <w:semiHidden/>
    <w:rsid w:val="002C5759"/>
    <w:pPr>
      <w:tabs>
        <w:tab w:val="right" w:leader="dot" w:pos="9350"/>
      </w:tabs>
      <w:jc w:val="center"/>
    </w:pPr>
    <w:rPr>
      <w:b/>
    </w:rPr>
  </w:style>
  <w:style w:type="paragraph" w:styleId="TOC2">
    <w:name w:val="toc 2"/>
    <w:basedOn w:val="Normal"/>
    <w:next w:val="Normal"/>
    <w:autoRedefine/>
    <w:semiHidden/>
    <w:rsid w:val="002C5759"/>
    <w:pPr>
      <w:ind w:left="240"/>
    </w:pPr>
  </w:style>
  <w:style w:type="character" w:styleId="Hyperlink">
    <w:name w:val="Hyperlink"/>
    <w:basedOn w:val="DefaultParagraphFont"/>
    <w:rsid w:val="002640F7"/>
    <w:rPr>
      <w:color w:val="800080"/>
      <w:u w:val="single"/>
    </w:rPr>
  </w:style>
  <w:style w:type="paragraph" w:customStyle="1" w:styleId="Style1">
    <w:name w:val="Style1"/>
    <w:basedOn w:val="TOC1"/>
    <w:next w:val="Heading1"/>
    <w:autoRedefine/>
    <w:rsid w:val="006E02E1"/>
    <w:pPr>
      <w:widowControl w:val="0"/>
      <w:tabs>
        <w:tab w:val="clear" w:pos="9350"/>
        <w:tab w:val="left" w:pos="2880"/>
        <w:tab w:val="left" w:pos="4320"/>
      </w:tabs>
      <w:autoSpaceDE w:val="0"/>
      <w:autoSpaceDN w:val="0"/>
      <w:adjustRightInd w:val="0"/>
      <w:spacing w:before="240" w:after="240"/>
      <w:jc w:val="left"/>
    </w:pPr>
    <w:rPr>
      <w:rFonts w:ascii="Arial" w:hAnsi="Arial"/>
      <w:bCs/>
      <w:color w:val="000000"/>
      <w:sz w:val="28"/>
      <w:szCs w:val="28"/>
      <w:u w:val="single"/>
    </w:rPr>
  </w:style>
  <w:style w:type="paragraph" w:customStyle="1" w:styleId="LegHeading">
    <w:name w:val="LegHeading"/>
    <w:basedOn w:val="Normal"/>
    <w:rsid w:val="00F95D7B"/>
    <w:pPr>
      <w:widowControl w:val="0"/>
      <w:tabs>
        <w:tab w:val="left" w:pos="120"/>
      </w:tabs>
      <w:autoSpaceDE w:val="0"/>
      <w:autoSpaceDN w:val="0"/>
      <w:adjustRightInd w:val="0"/>
    </w:pPr>
    <w:rPr>
      <w:b/>
      <w:sz w:val="28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arvil-weld@wisbar.org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3D51F1C2FAC4BB76991D7BDF97530" ma:contentTypeVersion="7" ma:contentTypeDescription="Create a new document." ma:contentTypeScope="" ma:versionID="c353493d573b0528583079c2f554b339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1fd9fa1e6f4a80e4b80c7dc3d6bd7a9d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e62eeb-62be-4265-8505-9e85a2727220">WC6PMSXSTEWA-114-44</_dlc_DocId>
    <_dlc_DocIdUrl xmlns="50e62eeb-62be-4265-8505-9e85a2727220">
      <Url>http://sbw-02-shw-001/forPublic/ForEducators/_layouts/DocIdRedir.aspx?ID=WC6PMSXSTEWA-114-44</Url>
      <Description>WC6PMSXSTEWA-114-44</Description>
    </_dlc_DocIdUrl>
  </documentManagement>
</p:properties>
</file>

<file path=customXml/itemProps1.xml><?xml version="1.0" encoding="utf-8"?>
<ds:datastoreItem xmlns:ds="http://schemas.openxmlformats.org/officeDocument/2006/customXml" ds:itemID="{DFD07E28-428D-4DAF-A555-09A040049D98}"/>
</file>

<file path=customXml/itemProps2.xml><?xml version="1.0" encoding="utf-8"?>
<ds:datastoreItem xmlns:ds="http://schemas.openxmlformats.org/officeDocument/2006/customXml" ds:itemID="{922F6140-434C-47B9-BAD5-B056CE522C69}"/>
</file>

<file path=customXml/itemProps3.xml><?xml version="1.0" encoding="utf-8"?>
<ds:datastoreItem xmlns:ds="http://schemas.openxmlformats.org/officeDocument/2006/customXml" ds:itemID="{82B46608-FE21-4C2F-9217-6DEF9337CA25}"/>
</file>

<file path=customXml/itemProps4.xml><?xml version="1.0" encoding="utf-8"?>
<ds:datastoreItem xmlns:ds="http://schemas.openxmlformats.org/officeDocument/2006/customXml" ds:itemID="{7D3EF61B-D4B4-4C2B-B5EF-CD3E214311D4}"/>
</file>

<file path=docProps/app.xml><?xml version="1.0" encoding="utf-8"?>
<Properties xmlns="http://schemas.openxmlformats.org/officeDocument/2006/extended-properties" xmlns:vt="http://schemas.openxmlformats.org/officeDocument/2006/docPropsVTypes">
  <Template>36A8BF4E.dotm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Explorer Main Page:</vt:lpstr>
    </vt:vector>
  </TitlesOfParts>
  <Company>State Bar of Wisconsin</Company>
  <LinksUpToDate>false</LinksUpToDate>
  <CharactersWithSpaces>1488</CharactersWithSpaces>
  <SharedDoc>false</SharedDoc>
  <HLinks>
    <vt:vector size="12" baseType="variant">
      <vt:variant>
        <vt:i4>4063247</vt:i4>
      </vt:variant>
      <vt:variant>
        <vt:i4>3</vt:i4>
      </vt:variant>
      <vt:variant>
        <vt:i4>0</vt:i4>
      </vt:variant>
      <vt:variant>
        <vt:i4>5</vt:i4>
      </vt:variant>
      <vt:variant>
        <vt:lpwstr>mailto:ksturz@wisbar.org</vt:lpwstr>
      </vt:variant>
      <vt:variant>
        <vt:lpwstr/>
      </vt:variant>
      <vt:variant>
        <vt:i4>4063247</vt:i4>
      </vt:variant>
      <vt:variant>
        <vt:i4>0</vt:i4>
      </vt:variant>
      <vt:variant>
        <vt:i4>0</vt:i4>
      </vt:variant>
      <vt:variant>
        <vt:i4>5</vt:i4>
      </vt:variant>
      <vt:variant>
        <vt:lpwstr>mailto:ksturz@wisbar.org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Explorer Main Page:</dc:title>
  <dc:creator>Marsha Varvil-Weld</dc:creator>
  <cp:lastModifiedBy>Marsha Varvil-Weld</cp:lastModifiedBy>
  <cp:revision>3</cp:revision>
  <dcterms:created xsi:type="dcterms:W3CDTF">2012-07-23T20:54:00Z</dcterms:created>
  <dcterms:modified xsi:type="dcterms:W3CDTF">2012-07-23T20:55:00Z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0x0101009203D51F1C2FAC4BB76991D7BDF97530</vt:lpwstr>
  </property>
  <property fmtid="{D5CDD505-2E9C-101B-9397-08002B2CF9AE}" pid="3" name="_dlc_DocIdItemGuid">
    <vt:lpwstr>387c9577-ea42-4f59-aa17-7a0f26535977</vt:lpwstr>
  </property>
</Properties>
</file>